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4024" w14:textId="2D837E30" w:rsidR="001B4FDE" w:rsidRDefault="00B748E4" w:rsidP="00F04705">
      <w:pPr>
        <w:spacing w:after="0" w:line="240" w:lineRule="auto"/>
        <w:rPr>
          <w:sz w:val="16"/>
          <w:szCs w:val="16"/>
        </w:rPr>
      </w:pPr>
      <w:r w:rsidRPr="00AC6E32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BB9C4D6" wp14:editId="283B1A05">
            <wp:simplePos x="0" y="0"/>
            <wp:positionH relativeFrom="margin">
              <wp:posOffset>85725</wp:posOffset>
            </wp:positionH>
            <wp:positionV relativeFrom="paragraph">
              <wp:posOffset>59690</wp:posOffset>
            </wp:positionV>
            <wp:extent cx="723309" cy="838200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30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81B8" w14:textId="288CB568" w:rsidR="00AC6E32" w:rsidRDefault="00B748E4" w:rsidP="00F04705">
      <w:pPr>
        <w:spacing w:after="0" w:line="240" w:lineRule="auto"/>
        <w:rPr>
          <w:sz w:val="16"/>
          <w:szCs w:val="16"/>
        </w:rPr>
      </w:pPr>
      <w:r w:rsidRPr="00AC6E32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EB40879" wp14:editId="3A3051EC">
            <wp:simplePos x="0" y="0"/>
            <wp:positionH relativeFrom="margin">
              <wp:posOffset>5802630</wp:posOffset>
            </wp:positionH>
            <wp:positionV relativeFrom="paragraph">
              <wp:posOffset>9525</wp:posOffset>
            </wp:positionV>
            <wp:extent cx="591185" cy="8655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284"/>
        <w:gridCol w:w="7371"/>
      </w:tblGrid>
      <w:tr w:rsidR="00B748E4" w14:paraId="1FFF8BFF" w14:textId="77777777" w:rsidTr="00AB65E3">
        <w:trPr>
          <w:trHeight w:val="78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0F78FCEA" w14:textId="77777777" w:rsidR="00B748E4" w:rsidRDefault="00B748E4" w:rsidP="00AB65E3">
            <w:pPr>
              <w:pStyle w:val="Normal1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F8B4FBC" w14:textId="77777777" w:rsidR="00B748E4" w:rsidRPr="00736350" w:rsidRDefault="00B748E4" w:rsidP="00AB65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350">
              <w:rPr>
                <w:rFonts w:ascii="Times New Roman" w:hAnsi="Times New Roman"/>
                <w:b/>
                <w:sz w:val="20"/>
                <w:szCs w:val="20"/>
              </w:rPr>
              <w:t>UNIVERSIDADE CATÓLICA DE PELOTAS</w:t>
            </w:r>
          </w:p>
          <w:p w14:paraId="0E7EB804" w14:textId="170CD4BB" w:rsidR="00B748E4" w:rsidRPr="00736350" w:rsidRDefault="00B748E4" w:rsidP="00AB65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350">
              <w:rPr>
                <w:rFonts w:ascii="Times New Roman" w:hAnsi="Times New Roman"/>
                <w:b/>
                <w:sz w:val="20"/>
                <w:szCs w:val="20"/>
              </w:rPr>
              <w:t>PRÓ-REITORIA ACADÊMICA</w:t>
            </w:r>
          </w:p>
          <w:p w14:paraId="2E662754" w14:textId="77777777" w:rsidR="00B748E4" w:rsidRPr="00217A3B" w:rsidRDefault="00B748E4" w:rsidP="00AB6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6350">
              <w:rPr>
                <w:rFonts w:ascii="Times New Roman" w:hAnsi="Times New Roman"/>
                <w:b/>
                <w:sz w:val="20"/>
                <w:szCs w:val="20"/>
              </w:rPr>
              <w:t>COORDENAÇÃO DE EDUCAÇÃO CONTINUADA E EXTENSÃO</w:t>
            </w:r>
          </w:p>
        </w:tc>
      </w:tr>
    </w:tbl>
    <w:p w14:paraId="0CA1520F" w14:textId="68A4EF5C" w:rsidR="00AC6E32" w:rsidRDefault="00AC6E32" w:rsidP="00F04705">
      <w:pPr>
        <w:spacing w:after="0" w:line="240" w:lineRule="auto"/>
        <w:rPr>
          <w:sz w:val="16"/>
          <w:szCs w:val="16"/>
        </w:rPr>
      </w:pPr>
    </w:p>
    <w:p w14:paraId="5C92012E" w14:textId="77777777" w:rsidR="00AC6E32" w:rsidRDefault="00AC6E32" w:rsidP="00F04705">
      <w:pPr>
        <w:spacing w:after="0" w:line="240" w:lineRule="auto"/>
        <w:rPr>
          <w:sz w:val="16"/>
          <w:szCs w:val="16"/>
        </w:rPr>
      </w:pPr>
    </w:p>
    <w:p w14:paraId="4843705C" w14:textId="7420BEAD" w:rsidR="00B748E4" w:rsidRDefault="00B748E4" w:rsidP="00B748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8E4">
        <w:rPr>
          <w:rFonts w:ascii="Times New Roman" w:hAnsi="Times New Roman"/>
          <w:b/>
          <w:bCs/>
          <w:sz w:val="24"/>
          <w:szCs w:val="24"/>
        </w:rPr>
        <w:t>PROJETO DE VIVÊNCIAS ACADÊMICAS</w:t>
      </w:r>
    </w:p>
    <w:p w14:paraId="3DCDBA95" w14:textId="77777777" w:rsidR="003863D0" w:rsidRPr="003863D0" w:rsidRDefault="003863D0" w:rsidP="00B748E4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17690754" w14:textId="77777777" w:rsidR="00AC6E32" w:rsidRPr="00F04705" w:rsidRDefault="00AC6E32" w:rsidP="00F04705">
      <w:pPr>
        <w:spacing w:after="0" w:line="240" w:lineRule="auto"/>
        <w:rPr>
          <w:sz w:val="16"/>
          <w:szCs w:val="16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106"/>
        <w:gridCol w:w="1280"/>
        <w:gridCol w:w="454"/>
        <w:gridCol w:w="4082"/>
      </w:tblGrid>
      <w:tr w:rsidR="00853323" w:rsidRPr="00884383" w14:paraId="5A6D4026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5" w14:textId="019C8BB5" w:rsidR="00853323" w:rsidRPr="00884383" w:rsidRDefault="00853323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1. DADOS DE</w:t>
            </w:r>
            <w:r w:rsidR="00722D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IDENTIFICAÇÃO</w:t>
            </w:r>
          </w:p>
        </w:tc>
      </w:tr>
      <w:tr w:rsidR="004441F0" w:rsidRPr="00884383" w14:paraId="5A6D4028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7" w14:textId="59C35610" w:rsidR="004441F0" w:rsidRPr="002B56AA" w:rsidRDefault="00747EA4" w:rsidP="009326DE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Denominação</w:t>
            </w:r>
            <w:r w:rsidR="009326D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2D4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41F0" w:rsidRPr="00884383" w14:paraId="5A6D402A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9" w14:textId="0EBAF7C6" w:rsidR="004441F0" w:rsidRPr="002B56AA" w:rsidRDefault="004441F0" w:rsidP="008A4DE8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>Curso</w:t>
            </w:r>
            <w:r w:rsidR="008F7F77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 vinculação:</w:t>
            </w:r>
            <w:r w:rsidR="002D4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41F0" w:rsidRPr="00884383" w14:paraId="5A6D402E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D" w14:textId="25FB56DE" w:rsidR="004441F0" w:rsidRPr="002B56AA" w:rsidRDefault="004441F0" w:rsidP="008A4DE8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>Público</w:t>
            </w:r>
            <w:r w:rsidR="00A7499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>alvo:</w:t>
            </w:r>
            <w:r w:rsidR="002D4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2AE3" w:rsidRPr="00884383" w14:paraId="5A6D4033" w14:textId="77777777" w:rsidTr="0085650F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F" w14:textId="0603E822" w:rsidR="00E82AE3" w:rsidRPr="002B56AA" w:rsidRDefault="00E82AE3" w:rsidP="008B0B62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Período de atividades:</w:t>
            </w: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0" w14:textId="24C6B7A0" w:rsidR="00E82AE3" w:rsidRPr="00E82AE3" w:rsidRDefault="00E82AE3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2AE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00/00/0000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1" w14:textId="206ABC40" w:rsidR="00E82AE3" w:rsidRPr="00E82AE3" w:rsidRDefault="0085650F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à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2" w14:textId="77777777" w:rsidR="00E82AE3" w:rsidRPr="00E82AE3" w:rsidRDefault="00E82AE3" w:rsidP="008A4DE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82AE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00/00/0000</w:t>
            </w:r>
          </w:p>
        </w:tc>
      </w:tr>
    </w:tbl>
    <w:p w14:paraId="5A6D4034" w14:textId="77777777" w:rsidR="00277042" w:rsidRDefault="00277042" w:rsidP="00723FC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252"/>
        <w:gridCol w:w="1417"/>
        <w:gridCol w:w="2835"/>
        <w:gridCol w:w="1418"/>
      </w:tblGrid>
      <w:tr w:rsidR="00C96C8E" w:rsidRPr="00884383" w14:paraId="5A6D4036" w14:textId="77777777" w:rsidTr="0021758C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5" w14:textId="04FF694C" w:rsidR="00C96C8E" w:rsidRPr="00884383" w:rsidRDefault="00C96C8E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2. EQUIPE DE TRABALHO</w:t>
            </w:r>
          </w:p>
        </w:tc>
      </w:tr>
      <w:tr w:rsidR="00BF63DB" w:rsidRPr="00884383" w14:paraId="5A6D404B" w14:textId="77777777" w:rsidTr="004B698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A" w14:textId="04F37003" w:rsidR="00BF63DB" w:rsidRPr="00884383" w:rsidRDefault="00BF63DB" w:rsidP="00514D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2D48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8438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22D13">
              <w:rPr>
                <w:rFonts w:ascii="Times New Roman" w:hAnsi="Times New Roman"/>
                <w:b/>
                <w:sz w:val="20"/>
                <w:szCs w:val="20"/>
              </w:rPr>
              <w:t>Coordenador da</w:t>
            </w:r>
            <w:r w:rsidR="008B0B62">
              <w:rPr>
                <w:rFonts w:ascii="Times New Roman" w:hAnsi="Times New Roman"/>
                <w:b/>
                <w:sz w:val="20"/>
                <w:szCs w:val="20"/>
              </w:rPr>
              <w:t xml:space="preserve"> Vivência Acadêmica</w:t>
            </w:r>
          </w:p>
        </w:tc>
      </w:tr>
      <w:tr w:rsidR="006C3DEE" w:rsidRPr="00884383" w14:paraId="5A6D404F" w14:textId="17381496" w:rsidTr="004B6983">
        <w:trPr>
          <w:trHeight w:val="3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C" w14:textId="77777777" w:rsidR="006C3DEE" w:rsidRPr="00884383" w:rsidRDefault="006C3DEE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D" w14:textId="77777777" w:rsidR="006C3DEE" w:rsidRPr="00884383" w:rsidRDefault="006C3DEE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E" w14:textId="1504563E" w:rsidR="006C3DEE" w:rsidRPr="006C3DEE" w:rsidRDefault="006C3DEE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DEE">
              <w:rPr>
                <w:rFonts w:ascii="Times New Roman" w:hAnsi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8E84" w14:textId="7726E57A" w:rsidR="006C3DEE" w:rsidRPr="00884383" w:rsidRDefault="006C3DEE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Centro</w:t>
            </w:r>
          </w:p>
        </w:tc>
      </w:tr>
      <w:tr w:rsidR="004B6983" w:rsidRPr="00884383" w14:paraId="5A6D4053" w14:textId="25264F4C" w:rsidTr="004B6983">
        <w:trPr>
          <w:trHeight w:val="3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0" w14:textId="77777777" w:rsidR="004B6983" w:rsidRPr="00884383" w:rsidRDefault="004B6983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1" w14:textId="54938E51" w:rsidR="004B6983" w:rsidRPr="00884383" w:rsidRDefault="004B6983" w:rsidP="008A4DE8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2" w14:textId="77777777" w:rsidR="004B6983" w:rsidRPr="00884383" w:rsidRDefault="004B6983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D998" w14:textId="77777777" w:rsidR="004B6983" w:rsidRPr="00884383" w:rsidRDefault="004B6983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50F" w:rsidRPr="00884383" w14:paraId="5A6D4056" w14:textId="6EC2C57F" w:rsidTr="00952A75">
        <w:trPr>
          <w:trHeight w:val="283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8C14" w14:textId="2F3D5714" w:rsidR="0085650F" w:rsidRPr="00884383" w:rsidRDefault="0085650F" w:rsidP="008A4DE8">
            <w:pPr>
              <w:tabs>
                <w:tab w:val="left" w:pos="48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983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</w:tr>
    </w:tbl>
    <w:p w14:paraId="410DBD98" w14:textId="77777777" w:rsidR="0066366B" w:rsidRDefault="0066366B" w:rsidP="00C1511C">
      <w:pPr>
        <w:spacing w:after="0"/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54"/>
        <w:gridCol w:w="3798"/>
        <w:gridCol w:w="1417"/>
        <w:gridCol w:w="2835"/>
        <w:gridCol w:w="1418"/>
      </w:tblGrid>
      <w:tr w:rsidR="00A27924" w:rsidRPr="00884383" w14:paraId="5A6D4067" w14:textId="77777777" w:rsidTr="008404C6">
        <w:trPr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FFE" w14:textId="77777777" w:rsidR="00303C06" w:rsidRDefault="008A4DE8" w:rsidP="00303C0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2D48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27924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303C06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303C06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ocentes</w:t>
            </w:r>
            <w:r w:rsidR="00303C06">
              <w:rPr>
                <w:rFonts w:ascii="Times New Roman" w:hAnsi="Times New Roman"/>
                <w:b/>
                <w:bCs/>
                <w:sz w:val="20"/>
                <w:szCs w:val="20"/>
              </w:rPr>
              <w:t>/Profissionais</w:t>
            </w:r>
            <w:r w:rsidR="00303C06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03C06">
              <w:rPr>
                <w:rFonts w:ascii="Times New Roman" w:hAnsi="Times New Roman"/>
                <w:b/>
                <w:bCs/>
                <w:sz w:val="20"/>
                <w:szCs w:val="20"/>
              </w:rPr>
              <w:t>colaboradores da</w:t>
            </w:r>
            <w:r w:rsidR="00303C06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UCPel</w:t>
            </w:r>
            <w:r w:rsidR="00303C06">
              <w:rPr>
                <w:rFonts w:ascii="Times New Roman" w:hAnsi="Times New Roman"/>
                <w:b/>
                <w:bCs/>
                <w:sz w:val="20"/>
                <w:szCs w:val="20"/>
              </w:rPr>
              <w:t>/HUSFP</w:t>
            </w:r>
          </w:p>
          <w:p w14:paraId="5A6D4066" w14:textId="2C45CE21" w:rsidR="00A27924" w:rsidRPr="00884383" w:rsidRDefault="00303C06" w:rsidP="00303C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(máximo cinco docentes, contando com a coordenação)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7499C" w:rsidRPr="00884383" w14:paraId="7CAED3DB" w14:textId="77777777" w:rsidTr="002327EE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C9FE" w14:textId="4261848A" w:rsidR="00A7499C" w:rsidRPr="002327EE" w:rsidRDefault="002327EE" w:rsidP="00142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7EE">
              <w:rPr>
                <w:rFonts w:ascii="Times New Roman" w:hAnsi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2B70" w14:textId="7524F40F" w:rsidR="00A7499C" w:rsidRPr="00884383" w:rsidRDefault="00A7499C" w:rsidP="00A74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4D7" w14:textId="5EDB11CF" w:rsidR="00A7499C" w:rsidRPr="00884383" w:rsidRDefault="00A7499C" w:rsidP="00A31B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97C8" w14:textId="504D7A36" w:rsidR="00A7499C" w:rsidRPr="006C3DEE" w:rsidRDefault="00400C16" w:rsidP="00A31B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DEE">
              <w:rPr>
                <w:rFonts w:ascii="Times New Roman" w:hAnsi="Times New Roman"/>
                <w:b/>
                <w:sz w:val="20"/>
                <w:szCs w:val="20"/>
              </w:rPr>
              <w:t>Curso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/Área de Origem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7CF" w14:textId="77777777" w:rsidR="00A7499C" w:rsidRPr="00884383" w:rsidRDefault="00A7499C" w:rsidP="00A31B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Centro</w:t>
            </w:r>
          </w:p>
        </w:tc>
      </w:tr>
      <w:tr w:rsidR="008404C6" w:rsidRPr="00884383" w14:paraId="60CFE732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516" w14:textId="0490A21A" w:rsidR="008404C6" w:rsidRPr="00884383" w:rsidRDefault="008404C6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534A" w14:textId="77777777" w:rsidR="008404C6" w:rsidRPr="00884383" w:rsidRDefault="008404C6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7D47" w14:textId="5FFFE6D5" w:rsidR="008404C6" w:rsidRPr="00884383" w:rsidRDefault="008404C6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CFEE" w14:textId="77777777" w:rsidR="008404C6" w:rsidRPr="00884383" w:rsidRDefault="008404C6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ADB5" w14:textId="77777777" w:rsidR="008404C6" w:rsidRPr="00884383" w:rsidRDefault="008404C6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545" w:rsidRPr="00884383" w14:paraId="3946D62E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34E" w14:textId="6D9385B0" w:rsidR="00E34545" w:rsidRDefault="00E34545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56BA" w14:textId="77777777" w:rsidR="00E34545" w:rsidRPr="00884383" w:rsidRDefault="00E34545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EAAB" w14:textId="77777777" w:rsidR="00E34545" w:rsidRPr="00884383" w:rsidRDefault="00E34545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9ECD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01E7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545" w:rsidRPr="00884383" w14:paraId="60A59834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024" w14:textId="4F7CAF1E" w:rsidR="00E34545" w:rsidRDefault="00E34545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C3AD" w14:textId="77777777" w:rsidR="00E34545" w:rsidRPr="00884383" w:rsidRDefault="00E34545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72" w14:textId="77777777" w:rsidR="00E34545" w:rsidRPr="00884383" w:rsidRDefault="00E34545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76CA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DFC6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545" w:rsidRPr="00884383" w14:paraId="40673C0D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1BE" w14:textId="7D56E73D" w:rsidR="00E34545" w:rsidRDefault="00E34545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52E6" w14:textId="77777777" w:rsidR="00E34545" w:rsidRPr="00884383" w:rsidRDefault="00E34545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2954" w14:textId="77777777" w:rsidR="00E34545" w:rsidRPr="00884383" w:rsidRDefault="00E34545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B62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6FC9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5399B2" w14:textId="77777777" w:rsidR="00A7499C" w:rsidRDefault="00A7499C" w:rsidP="002327EE">
      <w:pPr>
        <w:spacing w:after="0"/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54"/>
        <w:gridCol w:w="3369"/>
        <w:gridCol w:w="1984"/>
        <w:gridCol w:w="2074"/>
        <w:gridCol w:w="2041"/>
      </w:tblGrid>
      <w:tr w:rsidR="00A7499C" w:rsidRPr="00884383" w14:paraId="74987571" w14:textId="77777777" w:rsidTr="00074E65">
        <w:trPr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9B4B" w14:textId="040C5B46" w:rsidR="00A7499C" w:rsidRPr="00884383" w:rsidRDefault="00A7499C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2D48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Acadêmicos e Egressos UCPel </w:t>
            </w:r>
            <w:r w:rsidRPr="007233F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mínimo </w:t>
            </w:r>
            <w:r w:rsidR="005A268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; máximo </w:t>
            </w:r>
            <w:r w:rsidR="005A268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</w:t>
            </w:r>
            <w:r w:rsidRPr="007233F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5538B6" w:rsidRPr="00277042" w14:paraId="7B4A7F2A" w14:textId="77777777" w:rsidTr="005538B6">
        <w:trPr>
          <w:trHeight w:val="98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7128" w14:textId="77777777" w:rsidR="005538B6" w:rsidRPr="00883975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975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BDCF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379" w14:textId="57A9B17E" w:rsidR="005538B6" w:rsidRPr="008F7F77" w:rsidRDefault="005538B6" w:rsidP="00F91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Acadêmico/Egresso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430B" w14:textId="77777777" w:rsidR="005538B6" w:rsidRDefault="005538B6" w:rsidP="00DF7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Curso(s)</w:t>
            </w:r>
          </w:p>
          <w:p w14:paraId="0956774D" w14:textId="64C65CA8" w:rsidR="005538B6" w:rsidRPr="005538B6" w:rsidRDefault="005538B6" w:rsidP="00DF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B6">
              <w:rPr>
                <w:rFonts w:ascii="Times New Roman" w:hAnsi="Times New Roman"/>
                <w:sz w:val="20"/>
                <w:szCs w:val="20"/>
              </w:rPr>
              <w:t>(Gradu</w:t>
            </w:r>
            <w:r w:rsidR="00E22ADE">
              <w:rPr>
                <w:rFonts w:ascii="Times New Roman" w:hAnsi="Times New Roman"/>
                <w:sz w:val="20"/>
                <w:szCs w:val="20"/>
              </w:rPr>
              <w:t>a</w:t>
            </w:r>
            <w:r w:rsidRPr="005538B6">
              <w:rPr>
                <w:rFonts w:ascii="Times New Roman" w:hAnsi="Times New Roman"/>
                <w:sz w:val="20"/>
                <w:szCs w:val="20"/>
              </w:rPr>
              <w:t>ção ou Pós-graduação)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9D2D" w14:textId="77777777" w:rsidR="005538B6" w:rsidRPr="00277042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Atividade/função</w:t>
            </w:r>
          </w:p>
        </w:tc>
      </w:tr>
      <w:tr w:rsidR="005538B6" w:rsidRPr="00884383" w14:paraId="0EA933F9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AF97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886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E042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F216" w14:textId="27BA7DD4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523F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39DA0F2C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9F51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A151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97C9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92F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F39A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0319DE63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D59C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BE93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05CF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85D1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58CF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3BAE1012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FA2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F04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09AC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FA87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FD7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269CF396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4AC6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454E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7DBA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0D2D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796C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445A2D96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82AD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81A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2DA9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F395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81A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11E60C80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98D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9B2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3279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EAAD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DCEC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3921B225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37E8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9BF9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4705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58E9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926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14E50827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F906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553D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DAE0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E3E4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1868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7DC12488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C0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51A3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A48A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A294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34A3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26A192E1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7502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475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A12E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1633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D85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12024B4D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9A3B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90C3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860C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9C2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720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735C9B66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5F4" w14:textId="3AABF7F0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A64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F402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D03B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634F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73084D04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F9A8" w14:textId="0AD95297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828B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02C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801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A58F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2387DFB6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06F8" w14:textId="5792CB92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4EDA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FD93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DB8A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528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533B907E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8E2D" w14:textId="3629772B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30E3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3474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9D7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6014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61C3AD22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8736" w14:textId="3A83F05A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F378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F5B2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98E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3C8D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1BFA09E0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14F6" w14:textId="4352A911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F044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44D0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CE08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48BA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28399EC5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B93" w14:textId="32022F4D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0BAB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9416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E071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74FB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8B6" w:rsidRPr="00884383" w14:paraId="6BACB1C9" w14:textId="77777777" w:rsidTr="005538B6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8050" w14:textId="7F07CA90" w:rsidR="005538B6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7314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7D09" w14:textId="77777777" w:rsidR="005538B6" w:rsidRPr="00884383" w:rsidRDefault="005538B6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9C3E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290D" w14:textId="77777777" w:rsidR="005538B6" w:rsidRPr="00884383" w:rsidRDefault="005538B6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C4CD24" w14:textId="77777777" w:rsidR="00A7499C" w:rsidRPr="00F416B8" w:rsidRDefault="00A7499C" w:rsidP="00723FC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54"/>
        <w:gridCol w:w="4219"/>
        <w:gridCol w:w="2414"/>
        <w:gridCol w:w="2835"/>
      </w:tblGrid>
      <w:tr w:rsidR="00426537" w:rsidRPr="00884383" w14:paraId="5A6D407A" w14:textId="77777777" w:rsidTr="00F914BC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79" w14:textId="26D3E9D3" w:rsidR="00426537" w:rsidRPr="00634153" w:rsidRDefault="008A4DE8" w:rsidP="00905E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2D48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26537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7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Membros externos à UCPel </w:t>
            </w:r>
            <w:r w:rsidR="007233F1" w:rsidRPr="007233F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(</w:t>
            </w:r>
            <w:r w:rsidR="007F02B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máximo </w:t>
            </w:r>
            <w:r w:rsidR="0011088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= </w:t>
            </w:r>
            <w:r w:rsidR="005A268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  <w:r w:rsidR="007F02B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30711A" w:rsidRPr="00884383" w14:paraId="321F46CA" w14:textId="77777777" w:rsidTr="0030711A">
        <w:trPr>
          <w:trHeight w:val="5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CDF4" w14:textId="56BEB813" w:rsidR="0030711A" w:rsidRPr="005A268B" w:rsidRDefault="0030711A" w:rsidP="00F914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68B">
              <w:rPr>
                <w:rFonts w:ascii="Times New Roman" w:hAnsi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EF65" w14:textId="12970BBC" w:rsidR="0030711A" w:rsidRPr="00884383" w:rsidRDefault="0030711A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BC10" w14:textId="30DFAF0F" w:rsidR="0030711A" w:rsidRPr="00884383" w:rsidRDefault="0030711A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953D" w14:textId="640B8BDB" w:rsidR="0030711A" w:rsidRDefault="0030711A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Instituição/empresa de o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rigem</w:t>
            </w:r>
          </w:p>
        </w:tc>
      </w:tr>
      <w:tr w:rsidR="0030711A" w:rsidRPr="00884383" w14:paraId="5A6D4082" w14:textId="77777777" w:rsidTr="0030711A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7F" w14:textId="3C177D05" w:rsidR="0030711A" w:rsidRPr="008404C6" w:rsidRDefault="0030711A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04C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1733" w14:textId="77777777" w:rsidR="0030711A" w:rsidRPr="00884383" w:rsidRDefault="0030711A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80" w14:textId="57FBA4B5" w:rsidR="0030711A" w:rsidRPr="00884383" w:rsidRDefault="0030711A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81" w14:textId="77777777" w:rsidR="0030711A" w:rsidRPr="00884383" w:rsidRDefault="0030711A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711A" w:rsidRPr="00884383" w14:paraId="69ABDFE6" w14:textId="77777777" w:rsidTr="0030711A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6DA" w14:textId="01B96495" w:rsidR="0030711A" w:rsidRPr="008404C6" w:rsidRDefault="0030711A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A625" w14:textId="77777777" w:rsidR="0030711A" w:rsidRPr="00884383" w:rsidRDefault="0030711A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82F" w14:textId="679D1BB1" w:rsidR="0030711A" w:rsidRPr="00884383" w:rsidRDefault="0030711A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9EBF" w14:textId="77777777" w:rsidR="0030711A" w:rsidRPr="00884383" w:rsidRDefault="0030711A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711A" w:rsidRPr="00884383" w14:paraId="36AD9FD4" w14:textId="77777777" w:rsidTr="0030711A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B2F7" w14:textId="40545C6E" w:rsidR="0030711A" w:rsidRPr="008404C6" w:rsidRDefault="0030711A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6F5D" w14:textId="77777777" w:rsidR="0030711A" w:rsidRPr="00884383" w:rsidRDefault="0030711A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477B" w14:textId="064065E0" w:rsidR="0030711A" w:rsidRPr="00884383" w:rsidRDefault="0030711A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2DE6" w14:textId="77777777" w:rsidR="0030711A" w:rsidRPr="00884383" w:rsidRDefault="0030711A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711A" w:rsidRPr="00884383" w14:paraId="0642B1D4" w14:textId="77777777" w:rsidTr="0030711A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35D1" w14:textId="7F6AB98F" w:rsidR="0030711A" w:rsidRPr="008404C6" w:rsidRDefault="0030711A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929A" w14:textId="77777777" w:rsidR="0030711A" w:rsidRPr="00884383" w:rsidRDefault="0030711A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0B91" w14:textId="44C9218C" w:rsidR="0030711A" w:rsidRPr="00884383" w:rsidRDefault="0030711A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98C" w14:textId="77777777" w:rsidR="0030711A" w:rsidRPr="00884383" w:rsidRDefault="0030711A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711A" w:rsidRPr="00884383" w14:paraId="037F3649" w14:textId="77777777" w:rsidTr="0030711A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E2F5" w14:textId="3C5D8C60" w:rsidR="0030711A" w:rsidRPr="008404C6" w:rsidRDefault="0030711A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AC7E" w14:textId="77777777" w:rsidR="0030711A" w:rsidRPr="00884383" w:rsidRDefault="0030711A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2F4B" w14:textId="45154F78" w:rsidR="0030711A" w:rsidRPr="00884383" w:rsidRDefault="0030711A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210" w14:textId="77777777" w:rsidR="0030711A" w:rsidRPr="00884383" w:rsidRDefault="0030711A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A6D40D1" w14:textId="77777777" w:rsidR="00E36B49" w:rsidRPr="00F416B8" w:rsidRDefault="00E36B49" w:rsidP="00E36B49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2F4199" w:rsidRPr="00884383" w14:paraId="5A6D40D3" w14:textId="77777777" w:rsidTr="00803716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2" w14:textId="7E6CE8B2" w:rsidR="002F4199" w:rsidRPr="00884383" w:rsidRDefault="002F4199" w:rsidP="00CF4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 DADOS D</w:t>
            </w:r>
            <w:r w:rsidR="0027704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  <w:r w:rsidR="00277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92A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ATIVIDADE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</w:p>
        </w:tc>
      </w:tr>
      <w:tr w:rsidR="002F4199" w:rsidRPr="00884383" w14:paraId="5A6D40D5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4" w14:textId="6A30E019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3.1. Resumo</w:t>
            </w:r>
            <w:r w:rsidR="00F801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3863D0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Justificativa: (fundamentação, causa da proposta)</w:t>
            </w:r>
          </w:p>
        </w:tc>
      </w:tr>
      <w:tr w:rsidR="00985B94" w:rsidRPr="00884383" w14:paraId="5A6D40D7" w14:textId="77777777" w:rsidTr="003863D0">
        <w:trPr>
          <w:trHeight w:val="634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6" w14:textId="77777777" w:rsidR="00985B94" w:rsidRPr="00884383" w:rsidRDefault="00985B94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0D8" w14:textId="77777777" w:rsidR="007F02B4" w:rsidRPr="00C94125" w:rsidRDefault="007F02B4" w:rsidP="00C94125">
      <w:pPr>
        <w:spacing w:after="0"/>
        <w:rPr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2F4199" w:rsidRPr="00884383" w14:paraId="5A6D40DF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E" w14:textId="33E5521A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3863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Objetivos: </w:t>
            </w:r>
          </w:p>
        </w:tc>
      </w:tr>
      <w:tr w:rsidR="002F4199" w:rsidRPr="00884383" w14:paraId="5A6D40E1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0" w14:textId="48DF0C37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3863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.1. Geral:</w:t>
            </w:r>
          </w:p>
        </w:tc>
      </w:tr>
      <w:tr w:rsidR="00985B94" w:rsidRPr="00884383" w14:paraId="5A6D40E3" w14:textId="77777777" w:rsidTr="00C94125">
        <w:trPr>
          <w:trHeight w:val="56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2" w14:textId="77777777" w:rsidR="00985B94" w:rsidRPr="00884383" w:rsidRDefault="00985B94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199" w:rsidRPr="00884383" w14:paraId="5A6D40E5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4" w14:textId="410CA067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3863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.2. Específicos:</w:t>
            </w:r>
          </w:p>
        </w:tc>
      </w:tr>
      <w:tr w:rsidR="00985B94" w:rsidRPr="00884383" w14:paraId="5A6D40E7" w14:textId="77777777" w:rsidTr="00C94125">
        <w:trPr>
          <w:trHeight w:val="56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6" w14:textId="77777777" w:rsidR="00985B94" w:rsidRPr="00884383" w:rsidRDefault="00985B94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0E8" w14:textId="77777777" w:rsidR="000B0F39" w:rsidRPr="00C94125" w:rsidRDefault="000B0F39" w:rsidP="00803716">
      <w:pPr>
        <w:spacing w:after="0"/>
        <w:rPr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736E3F" w:rsidRPr="00884383" w14:paraId="5A6D40EA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9" w14:textId="67A9CE93" w:rsidR="00736E3F" w:rsidRPr="00884383" w:rsidRDefault="00736E3F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3863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Metodologia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736E3F" w:rsidRPr="00884383" w14:paraId="5A6D40EC" w14:textId="77777777" w:rsidTr="003C63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B" w14:textId="77777777" w:rsidR="00736E3F" w:rsidRPr="00884383" w:rsidRDefault="00736E3F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0ED" w14:textId="77777777" w:rsidR="00736E3F" w:rsidRPr="00C94125" w:rsidRDefault="00736E3F" w:rsidP="000B0F39">
      <w:pPr>
        <w:spacing w:after="0"/>
        <w:rPr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2F4199" w:rsidRPr="00884383" w14:paraId="5A6D40EF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E" w14:textId="1AF1D045" w:rsidR="002F4199" w:rsidRPr="00884383" w:rsidRDefault="00622B37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3863D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Referências bib</w:t>
            </w:r>
            <w:r w:rsidR="002F4199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liográficas:</w:t>
            </w:r>
          </w:p>
        </w:tc>
      </w:tr>
      <w:tr w:rsidR="00985B94" w:rsidRPr="00884383" w14:paraId="5A6D40F1" w14:textId="77777777" w:rsidTr="00C94125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F0" w14:textId="77777777" w:rsidR="00985B94" w:rsidRPr="00884383" w:rsidRDefault="00985B94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0F2" w14:textId="77777777" w:rsidR="00936515" w:rsidRPr="00C94125" w:rsidRDefault="00936515" w:rsidP="00C94125">
      <w:pPr>
        <w:spacing w:after="0" w:line="360" w:lineRule="auto"/>
        <w:rPr>
          <w:sz w:val="20"/>
          <w:szCs w:val="20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2834"/>
        <w:gridCol w:w="624"/>
        <w:gridCol w:w="720"/>
        <w:gridCol w:w="639"/>
        <w:gridCol w:w="628"/>
        <w:gridCol w:w="623"/>
        <w:gridCol w:w="622"/>
        <w:gridCol w:w="672"/>
        <w:gridCol w:w="622"/>
        <w:gridCol w:w="650"/>
        <w:gridCol w:w="661"/>
        <w:gridCol w:w="629"/>
      </w:tblGrid>
      <w:tr w:rsidR="008A6DB1" w:rsidRPr="00884383" w14:paraId="5A6D40F7" w14:textId="77777777" w:rsidTr="007F02B4">
        <w:trPr>
          <w:trHeight w:val="340"/>
          <w:jc w:val="center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0F6" w14:textId="5C5A2AE4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4. CRONOGRAMA DE ATIVIDADES:</w:t>
            </w:r>
          </w:p>
        </w:tc>
      </w:tr>
      <w:tr w:rsidR="008A6DB1" w:rsidRPr="00884383" w14:paraId="5A6D40FA" w14:textId="77777777" w:rsidTr="007F02B4">
        <w:trPr>
          <w:trHeight w:val="283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F8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709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D40F9" w14:textId="03E719A6" w:rsidR="008A6DB1" w:rsidRPr="00F80115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Ano</w:t>
            </w:r>
            <w:r w:rsidR="00677C05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XXXX</w:t>
            </w:r>
          </w:p>
        </w:tc>
      </w:tr>
      <w:tr w:rsidR="008A6DB1" w:rsidRPr="00884383" w14:paraId="5A6D4107" w14:textId="77777777" w:rsidTr="00803716">
        <w:trPr>
          <w:trHeight w:val="283"/>
          <w:jc w:val="center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FB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0FC" w14:textId="77777777" w:rsidR="008A6DB1" w:rsidRP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DB1">
              <w:rPr>
                <w:rFonts w:ascii="Times New Roman" w:hAnsi="Times New Roman"/>
                <w:b/>
                <w:sz w:val="20"/>
                <w:szCs w:val="20"/>
              </w:rPr>
              <w:t>FEV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0FD" w14:textId="77777777" w:rsidR="008A6DB1" w:rsidRP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DB1">
              <w:rPr>
                <w:rFonts w:ascii="Times New Roman" w:hAnsi="Times New Roman"/>
                <w:b/>
                <w:sz w:val="20"/>
                <w:szCs w:val="20"/>
              </w:rPr>
              <w:t>MAR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0FE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0FF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0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1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02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03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04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05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06" w14:textId="77777777" w:rsid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DEZ</w:t>
            </w:r>
          </w:p>
        </w:tc>
      </w:tr>
      <w:tr w:rsidR="008A6DB1" w:rsidRPr="00884383" w14:paraId="5A6D4114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8" w14:textId="77777777" w:rsidR="008A6DB1" w:rsidRPr="000B0F39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9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0A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B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C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D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E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0F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10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11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2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3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6DB1" w:rsidRPr="00884383" w14:paraId="5A6D4121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5" w14:textId="77777777" w:rsidR="008A6DB1" w:rsidRPr="000B0F39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6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7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8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9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A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B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1C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1D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1E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F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0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6DB1" w:rsidRPr="00884383" w14:paraId="5A6D412E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2" w14:textId="77777777" w:rsidR="008A6DB1" w:rsidRPr="000B0F39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3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4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5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6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7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8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29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2A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2B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C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D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A6D4156" w14:textId="77777777" w:rsidR="00145D83" w:rsidRPr="00C94125" w:rsidRDefault="00145D83" w:rsidP="00C94125">
      <w:pPr>
        <w:spacing w:after="0" w:line="360" w:lineRule="auto"/>
        <w:rPr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587"/>
        <w:gridCol w:w="1417"/>
        <w:gridCol w:w="2211"/>
        <w:gridCol w:w="3175"/>
        <w:gridCol w:w="1531"/>
      </w:tblGrid>
      <w:tr w:rsidR="002F4199" w:rsidRPr="00884383" w14:paraId="5A6D4158" w14:textId="77777777" w:rsidTr="007F02B4">
        <w:trPr>
          <w:trHeight w:val="340"/>
          <w:jc w:val="center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57" w14:textId="77777777" w:rsidR="002F4199" w:rsidRPr="00884383" w:rsidRDefault="00803716" w:rsidP="008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50C21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HORÁRIOS E </w:t>
            </w:r>
            <w:r w:rsidR="00450C21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>ERIODICIDADE DA(S) ATIVIDADE(S)</w:t>
            </w:r>
            <w:r w:rsidR="00450C21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A6DB1" w:rsidRPr="00884383" w14:paraId="5A6D415F" w14:textId="77777777" w:rsidTr="001737C0">
        <w:trPr>
          <w:trHeight w:val="45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59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ias da Semana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5A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Horário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5B" w14:textId="77777777" w:rsid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eriodicidade</w:t>
            </w:r>
          </w:p>
          <w:p w14:paraId="5A6D415C" w14:textId="77777777" w:rsidR="008A6DB1" w:rsidRP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DB1">
              <w:rPr>
                <w:rFonts w:ascii="Times New Roman" w:hAnsi="Times New Roman"/>
                <w:b/>
                <w:bCs/>
                <w:sz w:val="16"/>
                <w:szCs w:val="16"/>
              </w:rPr>
              <w:t>(Semanal/Quinzenal/Mensal)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5D" w14:textId="77777777" w:rsidR="008A6DB1" w:rsidRPr="007233F1" w:rsidRDefault="007233F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Atividade(s)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5E" w14:textId="77777777" w:rsidR="008A6DB1" w:rsidRPr="004D051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  <w:r w:rsidR="007233F1">
              <w:rPr>
                <w:rFonts w:ascii="Times New Roman" w:hAnsi="Times New Roman"/>
                <w:b/>
                <w:sz w:val="20"/>
                <w:szCs w:val="20"/>
              </w:rPr>
              <w:t>(is)</w:t>
            </w:r>
            <w:r w:rsidR="001737C0">
              <w:rPr>
                <w:rFonts w:ascii="Times New Roman" w:hAnsi="Times New Roman"/>
                <w:b/>
                <w:sz w:val="20"/>
                <w:szCs w:val="20"/>
              </w:rPr>
              <w:t xml:space="preserve"> da(s)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tividade(s) </w:t>
            </w:r>
            <w:r w:rsidRPr="001737C0">
              <w:rPr>
                <w:rFonts w:ascii="Times New Roman" w:hAnsi="Times New Roman"/>
                <w:sz w:val="20"/>
                <w:szCs w:val="20"/>
                <w:vertAlign w:val="superscript"/>
              </w:rPr>
              <w:t>(*)</w:t>
            </w:r>
          </w:p>
        </w:tc>
      </w:tr>
      <w:tr w:rsidR="008A6DB1" w:rsidRPr="00884383" w14:paraId="5A6D4165" w14:textId="77777777" w:rsidTr="001737C0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0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Segundas-feiras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1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B1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Pr="008A6D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:00 –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  <w:r w:rsidRPr="008A6DB1">
              <w:rPr>
                <w:rFonts w:ascii="Times New Roman" w:hAnsi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2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3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4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6B" w14:textId="77777777" w:rsidTr="001737C0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6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Terças-feiras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7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8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9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A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71" w14:textId="77777777" w:rsidTr="001737C0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C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Quartas-feiras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D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E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F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0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77" w14:textId="77777777" w:rsidTr="001737C0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2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Quintas-feiras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3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4" w14:textId="77777777" w:rsidR="008A6DB1" w:rsidRPr="00884383" w:rsidRDefault="008A6DB1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5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6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7D" w14:textId="77777777" w:rsidTr="001737C0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8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Sextas-feiras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9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A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B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C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83" w14:textId="77777777" w:rsidTr="001737C0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E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Sábados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F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80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1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2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184" w14:textId="4397896A" w:rsidR="004923A1" w:rsidRDefault="001737C0" w:rsidP="0025345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(*) Indicar </w:t>
      </w:r>
      <w:r w:rsidR="004D0513">
        <w:rPr>
          <w:rFonts w:ascii="Times New Roman" w:hAnsi="Times New Roman"/>
          <w:sz w:val="20"/>
          <w:szCs w:val="20"/>
        </w:rPr>
        <w:t xml:space="preserve">o espaço físico a ser utilizado:  sala de aula, laboratório, auditório </w:t>
      </w:r>
      <w:r w:rsidR="008A6DB1">
        <w:rPr>
          <w:rFonts w:ascii="Times New Roman" w:hAnsi="Times New Roman"/>
          <w:sz w:val="20"/>
          <w:szCs w:val="20"/>
        </w:rPr>
        <w:t>etc.</w:t>
      </w:r>
    </w:p>
    <w:p w14:paraId="5A6D4186" w14:textId="77777777" w:rsidR="001737C0" w:rsidRPr="00F416B8" w:rsidRDefault="001737C0" w:rsidP="003C6377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450C21" w:rsidRPr="00884383" w14:paraId="5A6D4188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7" w14:textId="0712C839" w:rsidR="00450C21" w:rsidRPr="00884383" w:rsidRDefault="00450C2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6. AVALIAÇÃO (critérios</w:t>
            </w:r>
            <w:r w:rsidR="003863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formas</w:t>
            </w:r>
            <w:r w:rsidR="003863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 indicadores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50C21" w:rsidRPr="00884383" w14:paraId="5A6D418A" w14:textId="77777777" w:rsidTr="004464BC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9" w14:textId="77777777" w:rsidR="00450C21" w:rsidRPr="00884383" w:rsidRDefault="00450C21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18B" w14:textId="77777777" w:rsidR="00684F18" w:rsidRPr="00F416B8" w:rsidRDefault="00684F18" w:rsidP="004464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684F18" w:rsidRPr="00884383" w14:paraId="5A6D418D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C" w14:textId="77777777" w:rsidR="00684F18" w:rsidRPr="00884383" w:rsidRDefault="00684F18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7. PRODUÇÃO</w:t>
            </w:r>
            <w:r w:rsidR="000B0F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ACAD</w:t>
            </w:r>
            <w:r w:rsidR="008163C2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Ê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MICA</w:t>
            </w:r>
            <w:r w:rsidR="000B0F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PREVISTA</w:t>
            </w:r>
          </w:p>
        </w:tc>
      </w:tr>
      <w:tr w:rsidR="00684F18" w:rsidRPr="00884383" w14:paraId="5A6D418F" w14:textId="77777777" w:rsidTr="004464BC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E" w14:textId="77777777" w:rsidR="00684F18" w:rsidRPr="00884383" w:rsidRDefault="00684F18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190" w14:textId="77777777" w:rsidR="00866EA5" w:rsidRPr="00F416B8" w:rsidRDefault="00866EA5" w:rsidP="004464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21BF" w:rsidRPr="00884383" w14:paraId="5A6D41CD" w14:textId="77777777" w:rsidTr="008404C6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A6D41CC" w14:textId="1B0E1A47" w:rsidR="003B21BF" w:rsidRPr="00B13E64" w:rsidRDefault="003863D0" w:rsidP="00B13E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145D83" w:rsidRPr="00B13E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 w:rsidR="003B31C3" w:rsidRPr="00B13E64">
              <w:rPr>
                <w:rFonts w:ascii="Times New Roman" w:hAnsi="Times New Roman"/>
                <w:b/>
                <w:bCs/>
                <w:sz w:val="20"/>
                <w:szCs w:val="20"/>
              </w:rPr>
              <w:t>OBSERVAÇÕES</w:t>
            </w:r>
          </w:p>
        </w:tc>
      </w:tr>
      <w:tr w:rsidR="003B21BF" w:rsidRPr="00884383" w14:paraId="5A6D41CF" w14:textId="77777777" w:rsidTr="008404C6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A6D41CE" w14:textId="42E83AC7" w:rsidR="00D1358D" w:rsidRPr="00D1358D" w:rsidRDefault="00D1358D" w:rsidP="00D1358D">
            <w:pPr>
              <w:spacing w:after="0" w:line="240" w:lineRule="auto"/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</w:p>
        </w:tc>
      </w:tr>
    </w:tbl>
    <w:p w14:paraId="5A6D41D5" w14:textId="75D752FB" w:rsidR="00DC4338" w:rsidRDefault="00DC4338" w:rsidP="004464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464BC" w:rsidRPr="00884383" w14:paraId="6C582FC4" w14:textId="77777777" w:rsidTr="00EC3C20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2B40B478" w14:textId="40F1E5EA" w:rsidR="004464BC" w:rsidRPr="00B13E64" w:rsidRDefault="003863D0" w:rsidP="00EC3C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464BC" w:rsidRPr="00B13E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464BC">
              <w:rPr>
                <w:rFonts w:ascii="Times New Roman" w:hAnsi="Times New Roman"/>
                <w:b/>
                <w:bCs/>
                <w:sz w:val="20"/>
                <w:szCs w:val="20"/>
              </w:rPr>
              <w:t>ANEXOS</w:t>
            </w:r>
            <w:r w:rsidRPr="003863D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(se houver)</w:t>
            </w:r>
          </w:p>
        </w:tc>
      </w:tr>
      <w:tr w:rsidR="004464BC" w:rsidRPr="00884383" w14:paraId="7CD63C34" w14:textId="77777777" w:rsidTr="00EC3C20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0E2D59AF" w14:textId="77777777" w:rsidR="004464BC" w:rsidRPr="00D1358D" w:rsidRDefault="004464BC" w:rsidP="00EC3C20">
            <w:pPr>
              <w:spacing w:after="0" w:line="240" w:lineRule="auto"/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</w:p>
        </w:tc>
      </w:tr>
    </w:tbl>
    <w:p w14:paraId="60976669" w14:textId="77777777" w:rsidR="004464BC" w:rsidRPr="00F416B8" w:rsidRDefault="004464BC" w:rsidP="002F4199">
      <w:pPr>
        <w:spacing w:after="0"/>
        <w:rPr>
          <w:rFonts w:ascii="Times New Roman" w:hAnsi="Times New Roman"/>
          <w:sz w:val="20"/>
          <w:szCs w:val="20"/>
        </w:rPr>
      </w:pPr>
    </w:p>
    <w:sectPr w:rsidR="004464BC" w:rsidRPr="00F416B8" w:rsidSect="00F04705">
      <w:footerReference w:type="default" r:id="rId9"/>
      <w:pgSz w:w="11906" w:h="16838"/>
      <w:pgMar w:top="851" w:right="851" w:bottom="851" w:left="851" w:header="340" w:footer="34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04E8" w14:textId="77777777" w:rsidR="00D63A91" w:rsidRDefault="00D63A91" w:rsidP="008163C2">
      <w:pPr>
        <w:spacing w:after="0" w:line="240" w:lineRule="auto"/>
      </w:pPr>
      <w:r>
        <w:separator/>
      </w:r>
    </w:p>
  </w:endnote>
  <w:endnote w:type="continuationSeparator" w:id="0">
    <w:p w14:paraId="51955E46" w14:textId="77777777" w:rsidR="00D63A91" w:rsidRDefault="00D63A91" w:rsidP="0081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90301492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6D41DD" w14:textId="63F07CC4" w:rsidR="00245AE6" w:rsidRPr="00F04705" w:rsidRDefault="00F04705" w:rsidP="00F04705">
            <w:pPr>
              <w:pStyle w:val="Rodap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05">
              <w:rPr>
                <w:rFonts w:ascii="Times New Roman" w:hAnsi="Times New Roman"/>
                <w:sz w:val="18"/>
                <w:szCs w:val="18"/>
              </w:rPr>
              <w:t xml:space="preserve">Página 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B13E64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F04705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B13E64"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8705" w14:textId="77777777" w:rsidR="00D63A91" w:rsidRDefault="00D63A91" w:rsidP="008163C2">
      <w:pPr>
        <w:spacing w:after="0" w:line="240" w:lineRule="auto"/>
      </w:pPr>
      <w:r>
        <w:separator/>
      </w:r>
    </w:p>
  </w:footnote>
  <w:footnote w:type="continuationSeparator" w:id="0">
    <w:p w14:paraId="692BDA25" w14:textId="77777777" w:rsidR="00D63A91" w:rsidRDefault="00D63A91" w:rsidP="0081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AB0"/>
    <w:multiLevelType w:val="multilevel"/>
    <w:tmpl w:val="876A8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" w:eastAsia="Times New Roman" w:hAnsi="Times" w:cs="Times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" w:eastAsia="Times New Roman" w:hAnsi="Times" w:cs="Times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" w:eastAsia="Times New Roman" w:hAnsi="Times" w:cs="Times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" w:eastAsia="Times New Roman" w:hAnsi="Times" w:cs="Times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" w:eastAsia="Times New Roman" w:hAnsi="Times" w:cs="Times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" w:eastAsia="Times New Roman" w:hAnsi="Times" w:cs="Times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" w:eastAsia="Times New Roman" w:hAnsi="Times" w:cs="Times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" w:eastAsia="Times New Roman" w:hAnsi="Times" w:cs="Times" w:hint="default"/>
        <w:b/>
        <w:sz w:val="20"/>
      </w:rPr>
    </w:lvl>
  </w:abstractNum>
  <w:abstractNum w:abstractNumId="1" w15:restartNumberingAfterBreak="0">
    <w:nsid w:val="21381008"/>
    <w:multiLevelType w:val="multilevel"/>
    <w:tmpl w:val="597A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300C73D1"/>
    <w:multiLevelType w:val="hybridMultilevel"/>
    <w:tmpl w:val="AF3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7DEE"/>
    <w:multiLevelType w:val="multilevel"/>
    <w:tmpl w:val="E7D2F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39"/>
    <w:rsid w:val="0000243A"/>
    <w:rsid w:val="00055D5A"/>
    <w:rsid w:val="00074E65"/>
    <w:rsid w:val="0008392A"/>
    <w:rsid w:val="000949C9"/>
    <w:rsid w:val="000B013B"/>
    <w:rsid w:val="000B0F39"/>
    <w:rsid w:val="000C4DEB"/>
    <w:rsid w:val="000D22EA"/>
    <w:rsid w:val="000D52C3"/>
    <w:rsid w:val="000E3767"/>
    <w:rsid w:val="0011088B"/>
    <w:rsid w:val="00115C34"/>
    <w:rsid w:val="001350FB"/>
    <w:rsid w:val="00142661"/>
    <w:rsid w:val="00144A31"/>
    <w:rsid w:val="0014582D"/>
    <w:rsid w:val="00145D83"/>
    <w:rsid w:val="00154A4C"/>
    <w:rsid w:val="0016187E"/>
    <w:rsid w:val="0016561E"/>
    <w:rsid w:val="001737C0"/>
    <w:rsid w:val="0017399C"/>
    <w:rsid w:val="001926AE"/>
    <w:rsid w:val="00192AAE"/>
    <w:rsid w:val="00194268"/>
    <w:rsid w:val="001A7AA6"/>
    <w:rsid w:val="001B4FDE"/>
    <w:rsid w:val="001D595B"/>
    <w:rsid w:val="001E70AC"/>
    <w:rsid w:val="001F54B4"/>
    <w:rsid w:val="00213942"/>
    <w:rsid w:val="0021758C"/>
    <w:rsid w:val="00217FC6"/>
    <w:rsid w:val="002327EE"/>
    <w:rsid w:val="00245AE6"/>
    <w:rsid w:val="00253451"/>
    <w:rsid w:val="00270531"/>
    <w:rsid w:val="00277042"/>
    <w:rsid w:val="00286FC1"/>
    <w:rsid w:val="00294202"/>
    <w:rsid w:val="002A48B2"/>
    <w:rsid w:val="002B4E8A"/>
    <w:rsid w:val="002B56AA"/>
    <w:rsid w:val="002B63AD"/>
    <w:rsid w:val="002D48EA"/>
    <w:rsid w:val="002E0A39"/>
    <w:rsid w:val="002F34B7"/>
    <w:rsid w:val="002F4199"/>
    <w:rsid w:val="0030296D"/>
    <w:rsid w:val="00303C06"/>
    <w:rsid w:val="0030711A"/>
    <w:rsid w:val="003425EA"/>
    <w:rsid w:val="00356DFE"/>
    <w:rsid w:val="003618EE"/>
    <w:rsid w:val="00363000"/>
    <w:rsid w:val="00366E00"/>
    <w:rsid w:val="00382F24"/>
    <w:rsid w:val="003863D0"/>
    <w:rsid w:val="00387867"/>
    <w:rsid w:val="0039563B"/>
    <w:rsid w:val="003976F1"/>
    <w:rsid w:val="003B0A7C"/>
    <w:rsid w:val="003B21BF"/>
    <w:rsid w:val="003B31C3"/>
    <w:rsid w:val="003B64A4"/>
    <w:rsid w:val="003C0ED9"/>
    <w:rsid w:val="003C6377"/>
    <w:rsid w:val="003D588E"/>
    <w:rsid w:val="003F3803"/>
    <w:rsid w:val="00400C16"/>
    <w:rsid w:val="00406D5F"/>
    <w:rsid w:val="004231CB"/>
    <w:rsid w:val="00424682"/>
    <w:rsid w:val="00426537"/>
    <w:rsid w:val="004441F0"/>
    <w:rsid w:val="004447A5"/>
    <w:rsid w:val="004464BC"/>
    <w:rsid w:val="00447860"/>
    <w:rsid w:val="00450C21"/>
    <w:rsid w:val="00465396"/>
    <w:rsid w:val="00474117"/>
    <w:rsid w:val="00486D60"/>
    <w:rsid w:val="00490150"/>
    <w:rsid w:val="004923A1"/>
    <w:rsid w:val="004A26A1"/>
    <w:rsid w:val="004A3771"/>
    <w:rsid w:val="004B6983"/>
    <w:rsid w:val="004C09A7"/>
    <w:rsid w:val="004C6B70"/>
    <w:rsid w:val="004D0513"/>
    <w:rsid w:val="004F4795"/>
    <w:rsid w:val="00501E60"/>
    <w:rsid w:val="00514DB4"/>
    <w:rsid w:val="005538B6"/>
    <w:rsid w:val="0055649A"/>
    <w:rsid w:val="00572658"/>
    <w:rsid w:val="005763AF"/>
    <w:rsid w:val="00585056"/>
    <w:rsid w:val="00590EED"/>
    <w:rsid w:val="00595411"/>
    <w:rsid w:val="005A268B"/>
    <w:rsid w:val="005B650A"/>
    <w:rsid w:val="005C5A9A"/>
    <w:rsid w:val="005E6B5B"/>
    <w:rsid w:val="005E6EA5"/>
    <w:rsid w:val="005E7FF3"/>
    <w:rsid w:val="005F4F5C"/>
    <w:rsid w:val="00600E79"/>
    <w:rsid w:val="006067FB"/>
    <w:rsid w:val="00606F14"/>
    <w:rsid w:val="006107DA"/>
    <w:rsid w:val="0061107E"/>
    <w:rsid w:val="00612D40"/>
    <w:rsid w:val="00622B37"/>
    <w:rsid w:val="00634153"/>
    <w:rsid w:val="00655D60"/>
    <w:rsid w:val="0066366B"/>
    <w:rsid w:val="00663692"/>
    <w:rsid w:val="00664EFD"/>
    <w:rsid w:val="00677C05"/>
    <w:rsid w:val="00684F18"/>
    <w:rsid w:val="006A087D"/>
    <w:rsid w:val="006B57D0"/>
    <w:rsid w:val="006C3DEE"/>
    <w:rsid w:val="006F0FF8"/>
    <w:rsid w:val="007012E1"/>
    <w:rsid w:val="0070561A"/>
    <w:rsid w:val="00712A5A"/>
    <w:rsid w:val="00722D13"/>
    <w:rsid w:val="007233F1"/>
    <w:rsid w:val="00723FCE"/>
    <w:rsid w:val="00736E3F"/>
    <w:rsid w:val="00747EA4"/>
    <w:rsid w:val="00763404"/>
    <w:rsid w:val="007803DB"/>
    <w:rsid w:val="007908CD"/>
    <w:rsid w:val="007B00B4"/>
    <w:rsid w:val="007B108A"/>
    <w:rsid w:val="007C73DA"/>
    <w:rsid w:val="007E39B9"/>
    <w:rsid w:val="007F02B4"/>
    <w:rsid w:val="007F2714"/>
    <w:rsid w:val="007F7D20"/>
    <w:rsid w:val="0080355D"/>
    <w:rsid w:val="00803716"/>
    <w:rsid w:val="008163C2"/>
    <w:rsid w:val="00834BB4"/>
    <w:rsid w:val="008404C6"/>
    <w:rsid w:val="00841C0E"/>
    <w:rsid w:val="00853323"/>
    <w:rsid w:val="0085650F"/>
    <w:rsid w:val="00866EA5"/>
    <w:rsid w:val="00883975"/>
    <w:rsid w:val="00884383"/>
    <w:rsid w:val="00885FC1"/>
    <w:rsid w:val="008A2FAC"/>
    <w:rsid w:val="008A4DE8"/>
    <w:rsid w:val="008A6DB1"/>
    <w:rsid w:val="008B0B62"/>
    <w:rsid w:val="008F7F77"/>
    <w:rsid w:val="00905E7D"/>
    <w:rsid w:val="00916DD8"/>
    <w:rsid w:val="0092774E"/>
    <w:rsid w:val="00931E4C"/>
    <w:rsid w:val="009326DE"/>
    <w:rsid w:val="00936515"/>
    <w:rsid w:val="00945A63"/>
    <w:rsid w:val="00951C6A"/>
    <w:rsid w:val="009525BF"/>
    <w:rsid w:val="0097353C"/>
    <w:rsid w:val="00974487"/>
    <w:rsid w:val="00985B94"/>
    <w:rsid w:val="009C043D"/>
    <w:rsid w:val="009D2AB9"/>
    <w:rsid w:val="009D398B"/>
    <w:rsid w:val="00A0186D"/>
    <w:rsid w:val="00A27924"/>
    <w:rsid w:val="00A322EF"/>
    <w:rsid w:val="00A3684D"/>
    <w:rsid w:val="00A55DEC"/>
    <w:rsid w:val="00A7499C"/>
    <w:rsid w:val="00A74CCD"/>
    <w:rsid w:val="00A76B69"/>
    <w:rsid w:val="00A77E70"/>
    <w:rsid w:val="00AA42A6"/>
    <w:rsid w:val="00AB1920"/>
    <w:rsid w:val="00AB47E2"/>
    <w:rsid w:val="00AC6E32"/>
    <w:rsid w:val="00AD0D95"/>
    <w:rsid w:val="00AE34FE"/>
    <w:rsid w:val="00B04AFC"/>
    <w:rsid w:val="00B10313"/>
    <w:rsid w:val="00B13E64"/>
    <w:rsid w:val="00B17AB3"/>
    <w:rsid w:val="00B211F9"/>
    <w:rsid w:val="00B4642F"/>
    <w:rsid w:val="00B67FD0"/>
    <w:rsid w:val="00B74181"/>
    <w:rsid w:val="00B748E4"/>
    <w:rsid w:val="00B80C01"/>
    <w:rsid w:val="00B91686"/>
    <w:rsid w:val="00B95588"/>
    <w:rsid w:val="00BA41F9"/>
    <w:rsid w:val="00BB1628"/>
    <w:rsid w:val="00BB1A4A"/>
    <w:rsid w:val="00BF63DB"/>
    <w:rsid w:val="00BF7C0F"/>
    <w:rsid w:val="00C1146A"/>
    <w:rsid w:val="00C1511C"/>
    <w:rsid w:val="00C23644"/>
    <w:rsid w:val="00C23774"/>
    <w:rsid w:val="00C74F93"/>
    <w:rsid w:val="00C853EB"/>
    <w:rsid w:val="00C94125"/>
    <w:rsid w:val="00C95CF4"/>
    <w:rsid w:val="00C96493"/>
    <w:rsid w:val="00C96BAD"/>
    <w:rsid w:val="00C96C8E"/>
    <w:rsid w:val="00CA17C9"/>
    <w:rsid w:val="00CA7127"/>
    <w:rsid w:val="00CB7D58"/>
    <w:rsid w:val="00CD5D71"/>
    <w:rsid w:val="00CE38B2"/>
    <w:rsid w:val="00CF4618"/>
    <w:rsid w:val="00D1257D"/>
    <w:rsid w:val="00D1358D"/>
    <w:rsid w:val="00D63A91"/>
    <w:rsid w:val="00D71B5C"/>
    <w:rsid w:val="00D73512"/>
    <w:rsid w:val="00D7756D"/>
    <w:rsid w:val="00D81594"/>
    <w:rsid w:val="00D95E44"/>
    <w:rsid w:val="00DA3B64"/>
    <w:rsid w:val="00DC31AF"/>
    <w:rsid w:val="00DC4338"/>
    <w:rsid w:val="00DC4E99"/>
    <w:rsid w:val="00DC7371"/>
    <w:rsid w:val="00DD3C60"/>
    <w:rsid w:val="00DE0B55"/>
    <w:rsid w:val="00DE5B0B"/>
    <w:rsid w:val="00DF60D1"/>
    <w:rsid w:val="00DF7E7F"/>
    <w:rsid w:val="00E22ADE"/>
    <w:rsid w:val="00E34545"/>
    <w:rsid w:val="00E36B49"/>
    <w:rsid w:val="00E43FC4"/>
    <w:rsid w:val="00E46319"/>
    <w:rsid w:val="00E6153B"/>
    <w:rsid w:val="00E669EA"/>
    <w:rsid w:val="00E75F0D"/>
    <w:rsid w:val="00E82AE3"/>
    <w:rsid w:val="00E93E53"/>
    <w:rsid w:val="00E93EBB"/>
    <w:rsid w:val="00ED2D74"/>
    <w:rsid w:val="00EE01B2"/>
    <w:rsid w:val="00EE3F39"/>
    <w:rsid w:val="00EF517D"/>
    <w:rsid w:val="00F04705"/>
    <w:rsid w:val="00F100DA"/>
    <w:rsid w:val="00F14B1D"/>
    <w:rsid w:val="00F416B8"/>
    <w:rsid w:val="00F51D02"/>
    <w:rsid w:val="00F80115"/>
    <w:rsid w:val="00F914BC"/>
    <w:rsid w:val="00F923F9"/>
    <w:rsid w:val="00FB307E"/>
    <w:rsid w:val="00FC2534"/>
    <w:rsid w:val="00FC3B8B"/>
    <w:rsid w:val="00FC67CA"/>
    <w:rsid w:val="00FC6840"/>
    <w:rsid w:val="00FC71C7"/>
    <w:rsid w:val="00FD3407"/>
    <w:rsid w:val="00FE6571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401F"/>
  <w15:chartTrackingRefBased/>
  <w15:docId w15:val="{7FB71B9B-B904-4E3A-8166-EF61AA0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0E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33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533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33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6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3C2"/>
  </w:style>
  <w:style w:type="paragraph" w:styleId="Rodap">
    <w:name w:val="footer"/>
    <w:basedOn w:val="Normal"/>
    <w:link w:val="RodapChar"/>
    <w:uiPriority w:val="99"/>
    <w:unhideWhenUsed/>
    <w:rsid w:val="00816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3C2"/>
  </w:style>
  <w:style w:type="character" w:styleId="Hyperlink">
    <w:name w:val="Hyperlink"/>
    <w:uiPriority w:val="99"/>
    <w:unhideWhenUsed/>
    <w:rsid w:val="006F0FF8"/>
    <w:rPr>
      <w:color w:val="0000FF"/>
      <w:u w:val="single"/>
    </w:rPr>
  </w:style>
  <w:style w:type="paragraph" w:customStyle="1" w:styleId="Normal1">
    <w:name w:val="Normal1"/>
    <w:rsid w:val="00B748E4"/>
    <w:pPr>
      <w:spacing w:after="200" w:line="276" w:lineRule="auto"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LUIS\Documents\CAT&#211;LICA\CEC\CURSOS%20%20DE%20EXTENS&#195;O\Modelo%20Extens&#227;o\Cadastro%20de%20Atividades%20de%20Exten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Cadastro de Atividades de Extensão</Template>
  <TotalTime>538</TotalTime>
  <Pages>3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cp:lastModifiedBy>Daniel Schuch</cp:lastModifiedBy>
  <cp:revision>41</cp:revision>
  <cp:lastPrinted>2018-01-23T14:01:00Z</cp:lastPrinted>
  <dcterms:created xsi:type="dcterms:W3CDTF">2014-10-09T19:33:00Z</dcterms:created>
  <dcterms:modified xsi:type="dcterms:W3CDTF">2023-08-01T20:13:00Z</dcterms:modified>
</cp:coreProperties>
</file>